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F505B" w14:textId="3BAB9EAC" w:rsidR="00AC321A" w:rsidRPr="00DC49FE" w:rsidRDefault="00AC321A" w:rsidP="00AC321A">
      <w:pPr>
        <w:jc w:val="right"/>
        <w:rPr>
          <w:rFonts w:ascii="Arial" w:hAnsi="Arial" w:cs="Arial"/>
        </w:rPr>
      </w:pPr>
      <w:r w:rsidRPr="00DC49FE">
        <w:rPr>
          <w:rFonts w:ascii="Arial" w:hAnsi="Arial" w:cs="Arial"/>
        </w:rPr>
        <w:t xml:space="preserve">Dnia </w:t>
      </w:r>
      <w:r w:rsidR="00A20D65" w:rsidRPr="00DC49FE">
        <w:rPr>
          <w:rFonts w:ascii="Arial" w:hAnsi="Arial" w:cs="Arial"/>
        </w:rPr>
        <w:t xml:space="preserve">14 </w:t>
      </w:r>
      <w:r w:rsidR="005F5FAB" w:rsidRPr="00DC49FE">
        <w:rPr>
          <w:rFonts w:ascii="Arial" w:hAnsi="Arial" w:cs="Arial"/>
        </w:rPr>
        <w:t>stycznia</w:t>
      </w:r>
      <w:r w:rsidR="007961BF" w:rsidRPr="00DC49FE">
        <w:rPr>
          <w:rFonts w:ascii="Arial" w:hAnsi="Arial" w:cs="Arial"/>
        </w:rPr>
        <w:t xml:space="preserve"> 202</w:t>
      </w:r>
      <w:r w:rsidR="00A20D65" w:rsidRPr="00DC49FE">
        <w:rPr>
          <w:rFonts w:ascii="Arial" w:hAnsi="Arial" w:cs="Arial"/>
        </w:rPr>
        <w:t xml:space="preserve">6 </w:t>
      </w:r>
      <w:r w:rsidR="007961BF" w:rsidRPr="00DC49FE">
        <w:rPr>
          <w:rFonts w:ascii="Arial" w:hAnsi="Arial" w:cs="Arial"/>
        </w:rPr>
        <w:t>r.</w:t>
      </w:r>
    </w:p>
    <w:p w14:paraId="0812BAD3" w14:textId="78A264F3" w:rsidR="00CD4528" w:rsidRPr="00DC49FE" w:rsidRDefault="00CD4528" w:rsidP="00CD4528">
      <w:pPr>
        <w:pStyle w:val="Nagwek1"/>
        <w:rPr>
          <w:sz w:val="24"/>
        </w:rPr>
      </w:pPr>
      <w:r w:rsidRPr="00DC49FE">
        <w:rPr>
          <w:sz w:val="24"/>
        </w:rPr>
        <w:t>O</w:t>
      </w:r>
      <w:r w:rsidR="00CD40FA" w:rsidRPr="00DC49FE">
        <w:rPr>
          <w:sz w:val="24"/>
        </w:rPr>
        <w:t>GŁOSZ</w:t>
      </w:r>
      <w:r w:rsidR="0072780E" w:rsidRPr="00DC49FE">
        <w:rPr>
          <w:sz w:val="24"/>
        </w:rPr>
        <w:t>ENIE</w:t>
      </w:r>
    </w:p>
    <w:p w14:paraId="5195EA6C" w14:textId="77777777" w:rsidR="00CD4528" w:rsidRPr="00DC49FE" w:rsidRDefault="00CD4528" w:rsidP="00CD4528">
      <w:pPr>
        <w:rPr>
          <w:rFonts w:ascii="Arial" w:hAnsi="Arial" w:cs="Arial"/>
          <w:b/>
          <w:bCs/>
        </w:rPr>
      </w:pPr>
    </w:p>
    <w:p w14:paraId="54854F77" w14:textId="77777777" w:rsidR="005F5FAB" w:rsidRDefault="00635B93" w:rsidP="005F5FAB">
      <w:pPr>
        <w:pStyle w:val="NormalnyWeb"/>
        <w:spacing w:before="0" w:after="0" w:line="276" w:lineRule="auto"/>
        <w:ind w:firstLine="708"/>
        <w:jc w:val="center"/>
        <w:rPr>
          <w:rFonts w:ascii="Arial" w:hAnsi="Arial" w:cs="Arial"/>
          <w:b/>
          <w:bCs/>
        </w:rPr>
      </w:pPr>
      <w:r w:rsidRPr="00DC49FE">
        <w:rPr>
          <w:rFonts w:ascii="Arial" w:hAnsi="Arial" w:cs="Arial"/>
          <w:b/>
          <w:bCs/>
        </w:rPr>
        <w:t xml:space="preserve">o przekazaniu do Rady </w:t>
      </w:r>
      <w:r w:rsidR="005F5FAB" w:rsidRPr="00DC49FE">
        <w:rPr>
          <w:rFonts w:ascii="Arial" w:hAnsi="Arial" w:cs="Arial"/>
          <w:b/>
          <w:bCs/>
        </w:rPr>
        <w:t>Miejskiej w Słubicach</w:t>
      </w:r>
      <w:r w:rsidRPr="00DC49FE">
        <w:rPr>
          <w:rFonts w:ascii="Arial" w:hAnsi="Arial" w:cs="Arial"/>
          <w:b/>
          <w:bCs/>
        </w:rPr>
        <w:t xml:space="preserve"> wniosku o uchwalenie Zintegrowanego planu inwestycyjnego </w:t>
      </w:r>
      <w:r w:rsidR="005F5FAB" w:rsidRPr="00DC49FE">
        <w:rPr>
          <w:rFonts w:ascii="Arial" w:hAnsi="Arial" w:cs="Arial"/>
          <w:b/>
          <w:bCs/>
        </w:rPr>
        <w:t>dla terenu położonego w Drzecinie, gmina Słubice.</w:t>
      </w:r>
    </w:p>
    <w:p w14:paraId="2DD7CECB" w14:textId="77777777" w:rsidR="00DC49FE" w:rsidRPr="00DC49FE" w:rsidRDefault="00DC49FE" w:rsidP="005F5FAB">
      <w:pPr>
        <w:pStyle w:val="NormalnyWeb"/>
        <w:spacing w:before="0" w:after="0" w:line="276" w:lineRule="auto"/>
        <w:ind w:firstLine="708"/>
        <w:jc w:val="center"/>
        <w:rPr>
          <w:rFonts w:ascii="Arial" w:hAnsi="Arial" w:cs="Arial"/>
          <w:b/>
          <w:bCs/>
        </w:rPr>
      </w:pPr>
    </w:p>
    <w:p w14:paraId="587A964B" w14:textId="430EDCCE" w:rsidR="005F5FAB" w:rsidRPr="00DC49FE" w:rsidRDefault="00635B93" w:rsidP="00DC49FE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C49FE">
        <w:rPr>
          <w:rFonts w:ascii="Arial" w:hAnsi="Arial" w:cs="Arial"/>
          <w:sz w:val="22"/>
          <w:szCs w:val="22"/>
        </w:rPr>
        <w:t>Na podstawie art. 37eb ust. 4 ustawy o planowaniu i zagospodarowaniu przestrzennym (Dz. U. z</w:t>
      </w:r>
      <w:r w:rsidR="00DC49FE">
        <w:rPr>
          <w:rFonts w:ascii="Arial" w:hAnsi="Arial" w:cs="Arial"/>
          <w:sz w:val="22"/>
          <w:szCs w:val="22"/>
        </w:rPr>
        <w:t> </w:t>
      </w:r>
      <w:r w:rsidRPr="00DC49FE">
        <w:rPr>
          <w:rFonts w:ascii="Arial" w:hAnsi="Arial" w:cs="Arial"/>
          <w:sz w:val="22"/>
          <w:szCs w:val="22"/>
        </w:rPr>
        <w:t>2024</w:t>
      </w:r>
      <w:r w:rsidR="00DC49FE">
        <w:rPr>
          <w:rFonts w:ascii="Arial" w:hAnsi="Arial" w:cs="Arial"/>
          <w:sz w:val="22"/>
          <w:szCs w:val="22"/>
        </w:rPr>
        <w:t> </w:t>
      </w:r>
      <w:r w:rsidRPr="00DC49FE">
        <w:rPr>
          <w:rFonts w:ascii="Arial" w:hAnsi="Arial" w:cs="Arial"/>
          <w:sz w:val="22"/>
          <w:szCs w:val="22"/>
        </w:rPr>
        <w:t xml:space="preserve">r., poz. 1130 z </w:t>
      </w:r>
      <w:proofErr w:type="spellStart"/>
      <w:r w:rsidRPr="00DC49FE">
        <w:rPr>
          <w:rFonts w:ascii="Arial" w:hAnsi="Arial" w:cs="Arial"/>
          <w:sz w:val="22"/>
          <w:szCs w:val="22"/>
        </w:rPr>
        <w:t>późn</w:t>
      </w:r>
      <w:proofErr w:type="spellEnd"/>
      <w:r w:rsidRPr="00DC49FE">
        <w:rPr>
          <w:rFonts w:ascii="Arial" w:hAnsi="Arial" w:cs="Arial"/>
          <w:sz w:val="22"/>
          <w:szCs w:val="22"/>
        </w:rPr>
        <w:t>. zm.) oraz art. 52 ust. 6 ustawy z dnia 7 lipca 2023 r. o zmianie ustawy o</w:t>
      </w:r>
      <w:r w:rsidR="00DC49FE">
        <w:rPr>
          <w:rFonts w:ascii="Arial" w:hAnsi="Arial" w:cs="Arial"/>
          <w:sz w:val="22"/>
          <w:szCs w:val="22"/>
        </w:rPr>
        <w:t> </w:t>
      </w:r>
      <w:r w:rsidRPr="00DC49FE">
        <w:rPr>
          <w:rFonts w:ascii="Arial" w:hAnsi="Arial" w:cs="Arial"/>
          <w:sz w:val="22"/>
          <w:szCs w:val="22"/>
        </w:rPr>
        <w:t xml:space="preserve">planowaniu i zagospodarowaniu przestrzennym oraz niektórych innych ustaw (Dz. U. z 2023 r., poz. 1688 z </w:t>
      </w:r>
      <w:proofErr w:type="spellStart"/>
      <w:r w:rsidRPr="00DC49FE">
        <w:rPr>
          <w:rFonts w:ascii="Arial" w:hAnsi="Arial" w:cs="Arial"/>
          <w:sz w:val="22"/>
          <w:szCs w:val="22"/>
        </w:rPr>
        <w:t>późn</w:t>
      </w:r>
      <w:proofErr w:type="spellEnd"/>
      <w:r w:rsidRPr="00DC49FE">
        <w:rPr>
          <w:rFonts w:ascii="Arial" w:hAnsi="Arial" w:cs="Arial"/>
          <w:sz w:val="22"/>
          <w:szCs w:val="22"/>
        </w:rPr>
        <w:t>. zm.)</w:t>
      </w:r>
      <w:r w:rsidR="005F5FAB" w:rsidRPr="00DC49FE">
        <w:rPr>
          <w:rFonts w:ascii="Arial" w:hAnsi="Arial" w:cs="Arial"/>
          <w:sz w:val="22"/>
          <w:szCs w:val="22"/>
        </w:rPr>
        <w:t xml:space="preserve"> </w:t>
      </w:r>
      <w:r w:rsidRPr="00DC49FE">
        <w:rPr>
          <w:rFonts w:ascii="Arial" w:hAnsi="Arial" w:cs="Arial"/>
          <w:sz w:val="22"/>
          <w:szCs w:val="22"/>
        </w:rPr>
        <w:t>zawiadamiam</w:t>
      </w:r>
      <w:r w:rsidR="005F5FAB" w:rsidRPr="00DC49FE">
        <w:rPr>
          <w:rFonts w:ascii="Arial" w:hAnsi="Arial" w:cs="Arial"/>
          <w:sz w:val="22"/>
          <w:szCs w:val="22"/>
        </w:rPr>
        <w:t xml:space="preserve"> </w:t>
      </w:r>
      <w:r w:rsidRPr="00DC49FE">
        <w:rPr>
          <w:rFonts w:ascii="Arial" w:hAnsi="Arial" w:cs="Arial"/>
          <w:sz w:val="22"/>
          <w:szCs w:val="22"/>
        </w:rPr>
        <w:t xml:space="preserve">o przekazaniu do Rady </w:t>
      </w:r>
      <w:r w:rsidR="005F5FAB" w:rsidRPr="00DC49FE">
        <w:rPr>
          <w:rFonts w:ascii="Arial" w:hAnsi="Arial" w:cs="Arial"/>
          <w:sz w:val="22"/>
          <w:szCs w:val="22"/>
        </w:rPr>
        <w:t>Miejskiej w Słubicach</w:t>
      </w:r>
      <w:r w:rsidRPr="00DC49FE">
        <w:rPr>
          <w:rFonts w:ascii="Arial" w:hAnsi="Arial" w:cs="Arial"/>
          <w:sz w:val="22"/>
          <w:szCs w:val="22"/>
        </w:rPr>
        <w:t xml:space="preserve"> w dniu </w:t>
      </w:r>
      <w:r w:rsidR="005F5FAB" w:rsidRPr="00DC49FE">
        <w:rPr>
          <w:rFonts w:ascii="Arial" w:hAnsi="Arial" w:cs="Arial"/>
          <w:sz w:val="22"/>
          <w:szCs w:val="22"/>
        </w:rPr>
        <w:t>13</w:t>
      </w:r>
      <w:r w:rsidR="00DC49FE" w:rsidRPr="00DC49FE">
        <w:rPr>
          <w:rFonts w:ascii="Arial" w:hAnsi="Arial" w:cs="Arial"/>
          <w:sz w:val="22"/>
          <w:szCs w:val="22"/>
        </w:rPr>
        <w:t> </w:t>
      </w:r>
      <w:r w:rsidR="005F5FAB" w:rsidRPr="00DC49FE">
        <w:rPr>
          <w:rFonts w:ascii="Arial" w:hAnsi="Arial" w:cs="Arial"/>
          <w:sz w:val="22"/>
          <w:szCs w:val="22"/>
        </w:rPr>
        <w:t>stycznia</w:t>
      </w:r>
      <w:r w:rsidRPr="00DC49FE">
        <w:rPr>
          <w:rFonts w:ascii="Arial" w:hAnsi="Arial" w:cs="Arial"/>
          <w:sz w:val="22"/>
          <w:szCs w:val="22"/>
        </w:rPr>
        <w:t xml:space="preserve"> 202</w:t>
      </w:r>
      <w:r w:rsidR="005F5FAB" w:rsidRPr="00DC49FE">
        <w:rPr>
          <w:rFonts w:ascii="Arial" w:hAnsi="Arial" w:cs="Arial"/>
          <w:sz w:val="22"/>
          <w:szCs w:val="22"/>
        </w:rPr>
        <w:t>6</w:t>
      </w:r>
      <w:r w:rsidRPr="00DC49FE">
        <w:rPr>
          <w:rFonts w:ascii="Arial" w:hAnsi="Arial" w:cs="Arial"/>
          <w:sz w:val="22"/>
          <w:szCs w:val="22"/>
        </w:rPr>
        <w:t xml:space="preserve"> r. </w:t>
      </w:r>
      <w:r w:rsidR="005F5FAB" w:rsidRPr="00DC49FE">
        <w:rPr>
          <w:rFonts w:ascii="Arial" w:hAnsi="Arial" w:cs="Arial"/>
          <w:sz w:val="22"/>
          <w:szCs w:val="22"/>
        </w:rPr>
        <w:t xml:space="preserve">wniosku spółki, działającej pod nazwą EM INVEST Sp. z o.o. z siedzibą w Słubicach, przy ul. Kopernika 23, działającej przez pełnomocnika: Panią Katarzynę </w:t>
      </w:r>
      <w:proofErr w:type="spellStart"/>
      <w:r w:rsidR="005F5FAB" w:rsidRPr="00DC49FE">
        <w:rPr>
          <w:rFonts w:ascii="Arial" w:hAnsi="Arial" w:cs="Arial"/>
          <w:sz w:val="22"/>
          <w:szCs w:val="22"/>
        </w:rPr>
        <w:t>Fryzowską</w:t>
      </w:r>
      <w:proofErr w:type="spellEnd"/>
      <w:r w:rsidR="005F5FAB" w:rsidRPr="00DC49FE">
        <w:rPr>
          <w:rFonts w:ascii="Arial" w:hAnsi="Arial" w:cs="Arial"/>
          <w:sz w:val="22"/>
          <w:szCs w:val="22"/>
        </w:rPr>
        <w:t>. ul. B. Chrobrego 16g, 69-100 Słubice</w:t>
      </w:r>
      <w:r w:rsidR="00DC49FE">
        <w:rPr>
          <w:rFonts w:ascii="Arial" w:hAnsi="Arial" w:cs="Arial"/>
          <w:sz w:val="22"/>
          <w:szCs w:val="22"/>
        </w:rPr>
        <w:t xml:space="preserve">, </w:t>
      </w:r>
      <w:r w:rsidR="005F5FAB" w:rsidRPr="00DC49FE">
        <w:rPr>
          <w:rFonts w:ascii="Arial" w:hAnsi="Arial" w:cs="Arial"/>
          <w:sz w:val="22"/>
          <w:szCs w:val="22"/>
        </w:rPr>
        <w:t>o sporządzenie zintegrowanego planu inwestycyjnego dla terenu położonego w Drzecinie, gmina Słubice wraz z</w:t>
      </w:r>
      <w:r w:rsidR="00DC49FE">
        <w:rPr>
          <w:rFonts w:ascii="Arial" w:hAnsi="Arial" w:cs="Arial"/>
          <w:sz w:val="22"/>
          <w:szCs w:val="22"/>
        </w:rPr>
        <w:t> </w:t>
      </w:r>
      <w:r w:rsidR="005F5FAB" w:rsidRPr="00DC49FE">
        <w:rPr>
          <w:rFonts w:ascii="Arial" w:hAnsi="Arial" w:cs="Arial"/>
          <w:sz w:val="22"/>
          <w:szCs w:val="22"/>
        </w:rPr>
        <w:t>załącznikami</w:t>
      </w:r>
      <w:r w:rsidR="00DC49FE">
        <w:rPr>
          <w:rFonts w:ascii="Arial" w:hAnsi="Arial" w:cs="Arial"/>
          <w:sz w:val="22"/>
          <w:szCs w:val="22"/>
        </w:rPr>
        <w:t xml:space="preserve">, który wpłynął do tut. Urzędu w dniu </w:t>
      </w:r>
      <w:r w:rsidR="00DC49FE" w:rsidRPr="00DC49FE">
        <w:rPr>
          <w:rFonts w:ascii="Arial" w:hAnsi="Arial" w:cs="Arial"/>
          <w:sz w:val="22"/>
          <w:szCs w:val="22"/>
        </w:rPr>
        <w:t>12</w:t>
      </w:r>
      <w:r w:rsidR="00DC49FE">
        <w:rPr>
          <w:rFonts w:ascii="Arial" w:hAnsi="Arial" w:cs="Arial"/>
          <w:sz w:val="22"/>
          <w:szCs w:val="22"/>
        </w:rPr>
        <w:t> </w:t>
      </w:r>
      <w:r w:rsidR="00DC49FE" w:rsidRPr="00DC49FE">
        <w:rPr>
          <w:rFonts w:ascii="Arial" w:hAnsi="Arial" w:cs="Arial"/>
          <w:sz w:val="22"/>
          <w:szCs w:val="22"/>
        </w:rPr>
        <w:t>stycznia 2026 r.</w:t>
      </w:r>
    </w:p>
    <w:p w14:paraId="44DA78E8" w14:textId="77777777" w:rsidR="00DC49FE" w:rsidRDefault="005F5FAB" w:rsidP="00DC49FE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C49FE">
        <w:rPr>
          <w:rFonts w:ascii="Arial" w:hAnsi="Arial" w:cs="Arial"/>
          <w:sz w:val="22"/>
          <w:szCs w:val="22"/>
        </w:rPr>
        <w:t>Przedmiotowy wn</w:t>
      </w:r>
      <w:r w:rsidR="00635B93" w:rsidRPr="00DC49FE">
        <w:rPr>
          <w:rFonts w:ascii="Arial" w:hAnsi="Arial" w:cs="Arial"/>
          <w:sz w:val="22"/>
          <w:szCs w:val="22"/>
        </w:rPr>
        <w:t xml:space="preserve">iosek wraz z załącznikami został udostępniony w Biuletynie Informacji Publicznej </w:t>
      </w:r>
      <w:r w:rsidRPr="00DC49FE">
        <w:rPr>
          <w:rFonts w:ascii="Arial" w:hAnsi="Arial" w:cs="Arial"/>
          <w:sz w:val="22"/>
          <w:szCs w:val="22"/>
        </w:rPr>
        <w:t>gminy Słubice</w:t>
      </w:r>
      <w:r w:rsidR="00635B93" w:rsidRPr="00DC49FE">
        <w:rPr>
          <w:rFonts w:ascii="Arial" w:hAnsi="Arial" w:cs="Arial"/>
          <w:sz w:val="22"/>
          <w:szCs w:val="22"/>
        </w:rPr>
        <w:t xml:space="preserve"> pod adresem:</w:t>
      </w:r>
      <w:r w:rsidRPr="00DC49FE">
        <w:rPr>
          <w:rFonts w:ascii="Arial" w:hAnsi="Arial" w:cs="Arial"/>
          <w:sz w:val="22"/>
          <w:szCs w:val="22"/>
        </w:rPr>
        <w:t xml:space="preserve"> </w:t>
      </w:r>
      <w:hyperlink r:id="rId7" w:history="1">
        <w:r w:rsidR="00DC49FE" w:rsidRPr="00DC49FE">
          <w:rPr>
            <w:rStyle w:val="Hipercze"/>
            <w:rFonts w:ascii="Arial" w:hAnsi="Arial" w:cs="Arial"/>
            <w:color w:val="auto"/>
            <w:sz w:val="22"/>
            <w:szCs w:val="22"/>
          </w:rPr>
          <w:t>https://bip.slubice.pl/kategorie/106-wnioski-o-sporzadzenie-lub-zmiane-aktu-planowania-przestrzennego-w-tym-o-zintegrowany-plan-inwestycyjny-wraz-ze-wzorem-wniosku/artykuly/1151-wniosek-o-sporzadzenie-zintegrowanego-planu-inwestycyjnego-dla-terenu-polozonego-w-drzecinie-gmina-slubice?lang=PL</w:t>
        </w:r>
      </w:hyperlink>
    </w:p>
    <w:p w14:paraId="5DAD03EC" w14:textId="7FAE4C53" w:rsidR="00DC49FE" w:rsidRPr="00DC49FE" w:rsidRDefault="00DC49FE" w:rsidP="00DC49FE">
      <w:pPr>
        <w:autoSpaceDN w:val="0"/>
        <w:spacing w:line="360" w:lineRule="auto"/>
        <w:ind w:firstLine="709"/>
        <w:jc w:val="both"/>
        <w:rPr>
          <w:rFonts w:eastAsia="Times New Roman"/>
          <w:kern w:val="3"/>
        </w:rPr>
      </w:pPr>
      <w:r w:rsidRPr="00DC49FE">
        <w:rPr>
          <w:rFonts w:ascii="Arial" w:hAnsi="Arial" w:cs="Arial"/>
        </w:rPr>
        <w:t xml:space="preserve">Z przedmiotowym wnioskiem można również zapoznać się </w:t>
      </w:r>
      <w:r w:rsidR="00635B93" w:rsidRPr="00DC49FE">
        <w:rPr>
          <w:rFonts w:ascii="Arial" w:hAnsi="Arial" w:cs="Arial"/>
        </w:rPr>
        <w:br/>
      </w:r>
      <w:r w:rsidRPr="00DC49FE">
        <w:rPr>
          <w:rFonts w:ascii="Arial" w:eastAsia="Times New Roman" w:hAnsi="Arial" w:cs="Arial"/>
          <w:kern w:val="3"/>
        </w:rPr>
        <w:t xml:space="preserve">w Urzędzie Miejskim w Słubicach przy ul. Akademickiej 1, w Wydziale Gospodarowania Nieruchomościami i Architektury – pokój nr 229, w </w:t>
      </w:r>
      <w:r>
        <w:rPr>
          <w:rFonts w:ascii="Arial" w:eastAsia="Times New Roman" w:hAnsi="Arial" w:cs="Arial"/>
          <w:kern w:val="3"/>
        </w:rPr>
        <w:t>dniach i</w:t>
      </w:r>
      <w:r w:rsidRPr="00DC49FE">
        <w:rPr>
          <w:rFonts w:ascii="Arial" w:eastAsia="Times New Roman" w:hAnsi="Arial" w:cs="Arial"/>
          <w:kern w:val="3"/>
        </w:rPr>
        <w:t xml:space="preserve"> w godzinach przyjmowania interesantów, telefonicznie pod nr 95 737 20 59 lub pocztą elektroniczną pod adresem </w:t>
      </w:r>
      <w:proofErr w:type="spellStart"/>
      <w:r w:rsidRPr="00DC49FE">
        <w:rPr>
          <w:rFonts w:ascii="Arial" w:eastAsia="Times New Roman" w:hAnsi="Arial" w:cs="Arial"/>
          <w:kern w:val="3"/>
        </w:rPr>
        <w:t>aleksandra.morawiec-olech</w:t>
      </w:r>
      <w:proofErr w:type="spellEnd"/>
      <w:r w:rsidRPr="00DC49FE">
        <w:rPr>
          <w:rFonts w:ascii="Arial" w:eastAsia="Times New Roman" w:hAnsi="Arial" w:cs="Arial"/>
          <w:kern w:val="3"/>
        </w:rPr>
        <w:t xml:space="preserve"> @slubice.pl.</w:t>
      </w:r>
    </w:p>
    <w:p w14:paraId="517C6CC5" w14:textId="77777777" w:rsidR="00DC49FE" w:rsidRPr="006258F3" w:rsidRDefault="00DC49FE" w:rsidP="00DC49FE">
      <w:pPr>
        <w:pStyle w:val="Standard"/>
        <w:ind w:right="22"/>
        <w:rPr>
          <w:rFonts w:ascii="Arial" w:hAnsi="Arial" w:cs="Arial"/>
          <w:sz w:val="22"/>
          <w:szCs w:val="22"/>
        </w:rPr>
      </w:pPr>
    </w:p>
    <w:p w14:paraId="71F9C977" w14:textId="2D659AF5" w:rsidR="009752A9" w:rsidRPr="00DC49FE" w:rsidRDefault="009752A9" w:rsidP="00DC49FE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6C1D045" w14:textId="18D71D20" w:rsidR="00FB622F" w:rsidRPr="00DC49FE" w:rsidRDefault="005D55F0" w:rsidP="00EA4996">
      <w:pPr>
        <w:ind w:left="1134" w:hanging="66"/>
        <w:jc w:val="both"/>
        <w:rPr>
          <w:rFonts w:ascii="Arial" w:eastAsia="Times New Roman" w:hAnsi="Arial" w:cs="Arial"/>
        </w:rPr>
      </w:pPr>
      <w:r w:rsidRPr="00DC49FE">
        <w:rPr>
          <w:rFonts w:ascii="Arial" w:eastAsia="Times New Roman" w:hAnsi="Arial" w:cs="Arial"/>
        </w:rPr>
        <w:tab/>
      </w:r>
      <w:r w:rsidRPr="00DC49FE">
        <w:rPr>
          <w:rFonts w:ascii="Arial" w:eastAsia="Times New Roman" w:hAnsi="Arial" w:cs="Arial"/>
        </w:rPr>
        <w:tab/>
      </w:r>
      <w:r w:rsidRPr="00DC49FE">
        <w:rPr>
          <w:rFonts w:ascii="Arial" w:eastAsia="Times New Roman" w:hAnsi="Arial" w:cs="Arial"/>
        </w:rPr>
        <w:tab/>
      </w:r>
      <w:r w:rsidRPr="00DC49FE">
        <w:rPr>
          <w:rFonts w:ascii="Arial" w:eastAsia="Times New Roman" w:hAnsi="Arial" w:cs="Arial"/>
        </w:rPr>
        <w:tab/>
      </w:r>
      <w:r w:rsidRPr="00DC49FE">
        <w:rPr>
          <w:rFonts w:ascii="Arial" w:eastAsia="Times New Roman" w:hAnsi="Arial" w:cs="Arial"/>
        </w:rPr>
        <w:tab/>
      </w:r>
      <w:r w:rsidRPr="00DC49FE">
        <w:rPr>
          <w:rFonts w:ascii="Arial" w:eastAsia="Times New Roman" w:hAnsi="Arial" w:cs="Arial"/>
        </w:rPr>
        <w:tab/>
      </w:r>
      <w:r w:rsidRPr="00DC49FE">
        <w:rPr>
          <w:rFonts w:ascii="Arial" w:eastAsia="Times New Roman" w:hAnsi="Arial" w:cs="Arial"/>
        </w:rPr>
        <w:tab/>
      </w:r>
      <w:r w:rsidRPr="00DC49FE">
        <w:rPr>
          <w:rFonts w:ascii="Arial" w:eastAsia="Times New Roman" w:hAnsi="Arial" w:cs="Arial"/>
        </w:rPr>
        <w:tab/>
      </w:r>
      <w:r w:rsidRPr="00DC49FE">
        <w:rPr>
          <w:rFonts w:ascii="Arial" w:eastAsia="Times New Roman" w:hAnsi="Arial" w:cs="Arial"/>
        </w:rPr>
        <w:tab/>
      </w:r>
      <w:r w:rsidRPr="00DC49FE">
        <w:rPr>
          <w:rFonts w:ascii="Arial" w:eastAsia="Times New Roman" w:hAnsi="Arial" w:cs="Arial"/>
        </w:rPr>
        <w:tab/>
      </w:r>
      <w:r w:rsidRPr="00DC49FE">
        <w:rPr>
          <w:rFonts w:ascii="Arial" w:eastAsia="Times New Roman" w:hAnsi="Arial" w:cs="Arial"/>
        </w:rPr>
        <w:tab/>
      </w:r>
      <w:r w:rsidRPr="00DC49FE">
        <w:rPr>
          <w:rFonts w:ascii="Arial" w:eastAsia="Times New Roman" w:hAnsi="Arial" w:cs="Arial"/>
        </w:rPr>
        <w:tab/>
      </w:r>
    </w:p>
    <w:p w14:paraId="6A19922C" w14:textId="21078DB3" w:rsidR="00EE63D3" w:rsidRDefault="001151DA" w:rsidP="001151DA">
      <w:pPr>
        <w:ind w:left="1134" w:firstLine="5245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Z up. Burmistrza Słubic</w:t>
      </w:r>
    </w:p>
    <w:p w14:paraId="0E74665D" w14:textId="3C1F02C2" w:rsidR="001151DA" w:rsidRPr="00DC49FE" w:rsidRDefault="001151DA" w:rsidP="001151DA">
      <w:pPr>
        <w:ind w:left="1134" w:firstLine="5245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Sekretarz Gminy</w:t>
      </w:r>
    </w:p>
    <w:p w14:paraId="0D70D5E8" w14:textId="77777777" w:rsidR="00836272" w:rsidRPr="00DC49FE" w:rsidRDefault="00836272" w:rsidP="001151DA">
      <w:pPr>
        <w:ind w:left="1134" w:firstLine="5245"/>
        <w:jc w:val="center"/>
        <w:rPr>
          <w:rFonts w:ascii="Arial" w:eastAsia="Times New Roman" w:hAnsi="Arial" w:cs="Arial"/>
        </w:rPr>
      </w:pPr>
    </w:p>
    <w:p w14:paraId="417CE42E" w14:textId="77777777" w:rsidR="00836272" w:rsidRPr="00DC49FE" w:rsidRDefault="00836272" w:rsidP="00EA4996">
      <w:pPr>
        <w:ind w:left="1134" w:hanging="66"/>
        <w:jc w:val="both"/>
        <w:rPr>
          <w:rFonts w:ascii="Arial" w:eastAsia="Times New Roman" w:hAnsi="Arial" w:cs="Arial"/>
        </w:rPr>
      </w:pPr>
    </w:p>
    <w:p w14:paraId="183E9B6B" w14:textId="77777777" w:rsidR="00836272" w:rsidRPr="00DC49FE" w:rsidRDefault="00836272" w:rsidP="00EA4996">
      <w:pPr>
        <w:ind w:left="1134" w:hanging="66"/>
        <w:jc w:val="both"/>
        <w:rPr>
          <w:rFonts w:ascii="Arial" w:eastAsia="Times New Roman" w:hAnsi="Arial" w:cs="Arial"/>
          <w:color w:val="FFFFFF" w:themeColor="background1"/>
        </w:rPr>
      </w:pPr>
    </w:p>
    <w:p w14:paraId="2ADB4DDB" w14:textId="40E9A387" w:rsidR="00393AA8" w:rsidRPr="00DC49FE" w:rsidRDefault="00836272" w:rsidP="00EA4996">
      <w:pPr>
        <w:ind w:left="1134" w:hanging="66"/>
        <w:jc w:val="both"/>
        <w:rPr>
          <w:rFonts w:ascii="Arial" w:eastAsia="Times New Roman" w:hAnsi="Arial" w:cs="Arial"/>
          <w:color w:val="FFFFFF" w:themeColor="background1"/>
        </w:rPr>
      </w:pPr>
      <w:r w:rsidRPr="00DC49FE">
        <w:rPr>
          <w:rFonts w:ascii="Arial" w:eastAsia="Times New Roman" w:hAnsi="Arial" w:cs="Arial"/>
          <w:color w:val="FFFFFF" w:themeColor="background1"/>
        </w:rPr>
        <w:t>WYWIESZONO:</w:t>
      </w:r>
      <w:r w:rsidR="00393AA8" w:rsidRPr="00DC49FE">
        <w:rPr>
          <w:rFonts w:ascii="Arial" w:eastAsia="Times New Roman" w:hAnsi="Arial" w:cs="Arial"/>
          <w:color w:val="FFFFFF" w:themeColor="background1"/>
        </w:rPr>
        <w:t xml:space="preserve"> ………………………………..</w:t>
      </w:r>
    </w:p>
    <w:p w14:paraId="45036A07" w14:textId="77777777" w:rsidR="00393AA8" w:rsidRPr="00DC49FE" w:rsidRDefault="00393AA8" w:rsidP="00EA4996">
      <w:pPr>
        <w:ind w:left="1134" w:hanging="66"/>
        <w:jc w:val="both"/>
        <w:rPr>
          <w:rFonts w:ascii="Arial" w:eastAsia="Times New Roman" w:hAnsi="Arial" w:cs="Arial"/>
          <w:color w:val="FFFFFF" w:themeColor="background1"/>
        </w:rPr>
      </w:pPr>
    </w:p>
    <w:p w14:paraId="3D248548" w14:textId="5E334690" w:rsidR="00472956" w:rsidRPr="00DC49FE" w:rsidRDefault="00393AA8" w:rsidP="00AC321A">
      <w:pPr>
        <w:ind w:left="1134" w:hanging="66"/>
        <w:jc w:val="both"/>
        <w:rPr>
          <w:rFonts w:ascii="Arial" w:eastAsia="Times New Roman" w:hAnsi="Arial" w:cs="Arial"/>
          <w:color w:val="FFFFFF" w:themeColor="background1"/>
        </w:rPr>
      </w:pPr>
      <w:r w:rsidRPr="00DC49FE">
        <w:rPr>
          <w:rFonts w:ascii="Arial" w:eastAsia="Times New Roman" w:hAnsi="Arial" w:cs="Arial"/>
          <w:color w:val="FFFFFF" w:themeColor="background1"/>
        </w:rPr>
        <w:t>ZDJĘTO: …</w:t>
      </w:r>
      <w:r w:rsidR="00412343" w:rsidRPr="00DC49FE">
        <w:rPr>
          <w:rFonts w:ascii="Arial" w:eastAsia="Times New Roman" w:hAnsi="Arial" w:cs="Arial"/>
          <w:color w:val="FFFFFF" w:themeColor="background1"/>
        </w:rPr>
        <w:t>.</w:t>
      </w:r>
      <w:r w:rsidRPr="00DC49FE">
        <w:rPr>
          <w:rFonts w:ascii="Arial" w:eastAsia="Times New Roman" w:hAnsi="Arial" w:cs="Arial"/>
          <w:color w:val="FFFFFF" w:themeColor="background1"/>
        </w:rPr>
        <w:t>……………………………………..</w:t>
      </w:r>
    </w:p>
    <w:sectPr w:rsidR="00472956" w:rsidRPr="00DC49FE" w:rsidSect="00DC49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426" w:footer="6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CF330" w14:textId="77777777" w:rsidR="005525CB" w:rsidRDefault="005525CB">
      <w:r>
        <w:separator/>
      </w:r>
    </w:p>
  </w:endnote>
  <w:endnote w:type="continuationSeparator" w:id="0">
    <w:p w14:paraId="0C1C1F65" w14:textId="77777777" w:rsidR="005525CB" w:rsidRDefault="00552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altName w:val="Arial"/>
    <w:charset w:val="00"/>
    <w:family w:val="swiss"/>
    <w:pitch w:val="variable"/>
  </w:font>
  <w:font w:name="Myriad Pro Light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A6E7B" w14:textId="77777777" w:rsidR="0000608B" w:rsidRDefault="0000608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D9F0D" w14:textId="77777777" w:rsidR="0000608B" w:rsidRDefault="0000608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2C6C8" w14:textId="77777777" w:rsidR="00F13664" w:rsidRPr="00362E2B" w:rsidRDefault="00F13664" w:rsidP="0000608B">
    <w:pPr>
      <w:pStyle w:val="Stopka"/>
      <w:jc w:val="center"/>
      <w:rPr>
        <w:rFonts w:ascii="Myriad Pro Light" w:hAnsi="Myriad Pro Light" w:cs="Arial"/>
        <w:color w:val="5BA224"/>
        <w:sz w:val="20"/>
        <w:szCs w:val="20"/>
      </w:rPr>
    </w:pPr>
    <w:r w:rsidRPr="00362E2B">
      <w:rPr>
        <w:rFonts w:ascii="Myriad Pro Light" w:hAnsi="Myriad Pro Light" w:cs="Arial"/>
        <w:color w:val="5BA224"/>
        <w:sz w:val="20"/>
        <w:szCs w:val="20"/>
      </w:rPr>
      <w:t>Burmistrz Słubic | ul. Akademicka 1 | 69-100 Słubice</w:t>
    </w:r>
  </w:p>
  <w:p w14:paraId="24B0DE8B" w14:textId="77777777" w:rsidR="00F13664" w:rsidRPr="00552ACC" w:rsidRDefault="00F13664" w:rsidP="0000608B">
    <w:pPr>
      <w:pStyle w:val="Stopka"/>
      <w:jc w:val="center"/>
      <w:rPr>
        <w:rFonts w:ascii="Myriad Pro Light" w:hAnsi="Myriad Pro Light" w:cs="Arial"/>
        <w:color w:val="5BA224"/>
        <w:sz w:val="20"/>
        <w:szCs w:val="20"/>
        <w:lang w:val="de-DE"/>
      </w:rPr>
    </w:pPr>
    <w:r w:rsidRPr="00362E2B">
      <w:rPr>
        <w:rFonts w:ascii="Myriad Pro Light" w:hAnsi="Myriad Pro Light" w:cs="Arial"/>
        <w:color w:val="5BA224"/>
        <w:sz w:val="20"/>
        <w:szCs w:val="20"/>
        <w:lang w:val="de-DE"/>
      </w:rPr>
      <w:t>tel. 95 737 20 18 | fax. 95 758 28 80 | burmistrz@slubice.pl | www.slubice.pl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55717" w14:textId="77777777" w:rsidR="005525CB" w:rsidRDefault="005525CB">
      <w:r>
        <w:separator/>
      </w:r>
    </w:p>
  </w:footnote>
  <w:footnote w:type="continuationSeparator" w:id="0">
    <w:p w14:paraId="5791CCF1" w14:textId="77777777" w:rsidR="005525CB" w:rsidRDefault="005525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985F5" w14:textId="77777777" w:rsidR="0000608B" w:rsidRDefault="0000608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68FCD" w14:textId="77777777" w:rsidR="0000608B" w:rsidRDefault="0000608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F54BC" w14:textId="02BAB662" w:rsidR="00F13664" w:rsidRDefault="00DB195B" w:rsidP="00F13664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B3AD763" wp14:editId="55C85D93">
              <wp:simplePos x="0" y="0"/>
              <wp:positionH relativeFrom="column">
                <wp:posOffset>2052320</wp:posOffset>
              </wp:positionH>
              <wp:positionV relativeFrom="paragraph">
                <wp:posOffset>215900</wp:posOffset>
              </wp:positionV>
              <wp:extent cx="2171700" cy="457200"/>
              <wp:effectExtent l="13970" t="6350" r="5080" b="12700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424C59" w14:textId="77777777" w:rsidR="00F13664" w:rsidRDefault="00F13664" w:rsidP="00B10019">
                          <w:pPr>
                            <w:rPr>
                              <w:rFonts w:ascii="Arial" w:hAnsi="Arial" w:cs="Arial"/>
                              <w:b/>
                              <w:color w:val="5BA224"/>
                              <w:sz w:val="20"/>
                              <w:szCs w:val="20"/>
                            </w:rPr>
                          </w:pPr>
                        </w:p>
                        <w:p w14:paraId="0377C116" w14:textId="77777777" w:rsidR="00F13664" w:rsidRPr="007029EC" w:rsidRDefault="00F13664" w:rsidP="00B10019">
                          <w:pPr>
                            <w:rPr>
                              <w:rFonts w:ascii="Myriad Pro" w:hAnsi="Myriad Pro" w:cs="Arial"/>
                              <w:b/>
                              <w:color w:val="5BA224"/>
                              <w:sz w:val="28"/>
                              <w:szCs w:val="28"/>
                            </w:rPr>
                          </w:pPr>
                          <w:r w:rsidRPr="007029EC">
                            <w:rPr>
                              <w:rFonts w:ascii="Myriad Pro" w:hAnsi="Myriad Pro" w:cs="Arial"/>
                              <w:b/>
                              <w:color w:val="5BA224"/>
                              <w:sz w:val="28"/>
                              <w:szCs w:val="28"/>
                            </w:rPr>
                            <w:t>Burmistrz Słubic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3AD763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161.6pt;margin-top:17pt;width:171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" strokecolor="white">
              <v:textbox>
                <w:txbxContent>
                  <w:p w14:paraId="4D424C59" w14:textId="77777777" w:rsidR="00F13664" w:rsidRDefault="00F13664" w:rsidP="00B10019">
                    <w:pPr>
                      <w:rPr>
                        <w:rFonts w:ascii="Arial" w:hAnsi="Arial" w:cs="Arial"/>
                        <w:b/>
                        <w:color w:val="5BA224"/>
                        <w:sz w:val="20"/>
                        <w:szCs w:val="20"/>
                      </w:rPr>
                    </w:pPr>
                  </w:p>
                  <w:p w14:paraId="0377C116" w14:textId="77777777" w:rsidR="00F13664" w:rsidRPr="007029EC" w:rsidRDefault="00F13664" w:rsidP="00B10019">
                    <w:pPr>
                      <w:rPr>
                        <w:rFonts w:ascii="Myriad Pro" w:hAnsi="Myriad Pro" w:cs="Arial"/>
                        <w:b/>
                        <w:color w:val="5BA224"/>
                        <w:sz w:val="28"/>
                        <w:szCs w:val="28"/>
                      </w:rPr>
                    </w:pPr>
                    <w:r w:rsidRPr="007029EC">
                      <w:rPr>
                        <w:rFonts w:ascii="Myriad Pro" w:hAnsi="Myriad Pro" w:cs="Arial"/>
                        <w:b/>
                        <w:color w:val="5BA224"/>
                        <w:sz w:val="28"/>
                        <w:szCs w:val="28"/>
                      </w:rPr>
                      <w:t>Burmistrz Słubic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B65EA6C" wp14:editId="5E26D4B8">
              <wp:simplePos x="0" y="0"/>
              <wp:positionH relativeFrom="column">
                <wp:posOffset>1828800</wp:posOffset>
              </wp:positionH>
              <wp:positionV relativeFrom="paragraph">
                <wp:posOffset>221615</wp:posOffset>
              </wp:positionV>
              <wp:extent cx="0" cy="438150"/>
              <wp:effectExtent l="9525" t="12065" r="9525" b="6985"/>
              <wp:wrapNone/>
              <wp:docPr id="2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381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BA22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88C24F" id="Line 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17.45pt" to="2in,5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" strokecolor="#5ba224"/>
          </w:pict>
        </mc:Fallback>
      </mc:AlternateContent>
    </w:r>
    <w:r>
      <w:rPr>
        <w:noProof/>
      </w:rPr>
      <w:drawing>
        <wp:inline distT="0" distB="0" distL="0" distR="0" wp14:anchorId="1FDF1C02" wp14:editId="7767F7EB">
          <wp:extent cx="1409700" cy="742950"/>
          <wp:effectExtent l="0" t="0" r="0" b="0"/>
          <wp:docPr id="1" name="Obraz 1" descr="SLU_Logo_Slogan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LU_Logo_Slogan_4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A27B74" w14:textId="77777777" w:rsidR="00F13664" w:rsidRDefault="00F1366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6482826"/>
    <w:multiLevelType w:val="hybridMultilevel"/>
    <w:tmpl w:val="5282DA9E"/>
    <w:lvl w:ilvl="0" w:tplc="74A667D2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4399536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47882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4817">
      <o:colormru v:ext="edit" colors="#5ba22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95B"/>
    <w:rsid w:val="0000608B"/>
    <w:rsid w:val="00016AF3"/>
    <w:rsid w:val="00086FAD"/>
    <w:rsid w:val="00087F85"/>
    <w:rsid w:val="00090E81"/>
    <w:rsid w:val="000A6ACE"/>
    <w:rsid w:val="000B0CF8"/>
    <w:rsid w:val="000D7122"/>
    <w:rsid w:val="000E77FE"/>
    <w:rsid w:val="0011098F"/>
    <w:rsid w:val="001121A3"/>
    <w:rsid w:val="001151DA"/>
    <w:rsid w:val="00173CC3"/>
    <w:rsid w:val="00191991"/>
    <w:rsid w:val="00194499"/>
    <w:rsid w:val="001C54C8"/>
    <w:rsid w:val="0021072D"/>
    <w:rsid w:val="003102FF"/>
    <w:rsid w:val="00331840"/>
    <w:rsid w:val="00362E2B"/>
    <w:rsid w:val="00386E2C"/>
    <w:rsid w:val="00393AA8"/>
    <w:rsid w:val="00395AD4"/>
    <w:rsid w:val="003A6880"/>
    <w:rsid w:val="003D4FB4"/>
    <w:rsid w:val="003F5C8E"/>
    <w:rsid w:val="00412343"/>
    <w:rsid w:val="004618EA"/>
    <w:rsid w:val="00472956"/>
    <w:rsid w:val="0047539C"/>
    <w:rsid w:val="004F774F"/>
    <w:rsid w:val="0053164B"/>
    <w:rsid w:val="00531F57"/>
    <w:rsid w:val="005525CB"/>
    <w:rsid w:val="00552ACC"/>
    <w:rsid w:val="005D55F0"/>
    <w:rsid w:val="005E4E1E"/>
    <w:rsid w:val="005F2242"/>
    <w:rsid w:val="005F5FAB"/>
    <w:rsid w:val="00616C15"/>
    <w:rsid w:val="006348E4"/>
    <w:rsid w:val="00635B93"/>
    <w:rsid w:val="00683992"/>
    <w:rsid w:val="007029EC"/>
    <w:rsid w:val="007235FE"/>
    <w:rsid w:val="0072780E"/>
    <w:rsid w:val="007656AD"/>
    <w:rsid w:val="007961BF"/>
    <w:rsid w:val="007F0264"/>
    <w:rsid w:val="007F6155"/>
    <w:rsid w:val="00836272"/>
    <w:rsid w:val="00860C8A"/>
    <w:rsid w:val="008835BB"/>
    <w:rsid w:val="009230B1"/>
    <w:rsid w:val="009752A9"/>
    <w:rsid w:val="0099039E"/>
    <w:rsid w:val="009B3F60"/>
    <w:rsid w:val="009E3BD5"/>
    <w:rsid w:val="009F101B"/>
    <w:rsid w:val="00A11F3C"/>
    <w:rsid w:val="00A20D65"/>
    <w:rsid w:val="00A50456"/>
    <w:rsid w:val="00AC321A"/>
    <w:rsid w:val="00AE620E"/>
    <w:rsid w:val="00B10019"/>
    <w:rsid w:val="00B34B57"/>
    <w:rsid w:val="00BD44DE"/>
    <w:rsid w:val="00C70C8C"/>
    <w:rsid w:val="00CA5CAB"/>
    <w:rsid w:val="00CD40FA"/>
    <w:rsid w:val="00CD4528"/>
    <w:rsid w:val="00CE6F03"/>
    <w:rsid w:val="00D240F8"/>
    <w:rsid w:val="00D346AD"/>
    <w:rsid w:val="00D47DDB"/>
    <w:rsid w:val="00D64D26"/>
    <w:rsid w:val="00D96AA2"/>
    <w:rsid w:val="00DB195B"/>
    <w:rsid w:val="00DC49FE"/>
    <w:rsid w:val="00E03FBE"/>
    <w:rsid w:val="00E11910"/>
    <w:rsid w:val="00E2262A"/>
    <w:rsid w:val="00E53F7B"/>
    <w:rsid w:val="00E56E92"/>
    <w:rsid w:val="00E91E4D"/>
    <w:rsid w:val="00E93FF7"/>
    <w:rsid w:val="00EA4996"/>
    <w:rsid w:val="00EE63D3"/>
    <w:rsid w:val="00F00F2D"/>
    <w:rsid w:val="00F13664"/>
    <w:rsid w:val="00F674DF"/>
    <w:rsid w:val="00F84D2B"/>
    <w:rsid w:val="00FB622F"/>
    <w:rsid w:val="00FD4872"/>
    <w:rsid w:val="00FD602A"/>
    <w:rsid w:val="00FE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o:colormru v:ext="edit" colors="#5ba224"/>
    </o:shapedefaults>
    <o:shapelayout v:ext="edit">
      <o:idmap v:ext="edit" data="1"/>
    </o:shapelayout>
  </w:shapeDefaults>
  <w:decimalSymbol w:val=","/>
  <w:listSeparator w:val=";"/>
  <w14:docId w14:val="19CAD453"/>
  <w15:chartTrackingRefBased/>
  <w15:docId w15:val="{826C715C-3A31-4706-908B-3119BF5D1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B195B"/>
    <w:pPr>
      <w:widowControl w:val="0"/>
      <w:suppressAutoHyphens/>
    </w:pPr>
    <w:rPr>
      <w:rFonts w:eastAsia="Arial Unicode MS"/>
      <w:kern w:val="2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B195B"/>
    <w:pPr>
      <w:keepNext/>
      <w:numPr>
        <w:numId w:val="2"/>
      </w:numPr>
      <w:jc w:val="center"/>
      <w:outlineLvl w:val="0"/>
    </w:pPr>
    <w:rPr>
      <w:rFonts w:ascii="Arial" w:hAnsi="Arial" w:cs="Arial"/>
      <w:b/>
      <w:bCs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1109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109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472956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472956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DB195B"/>
    <w:rPr>
      <w:rFonts w:ascii="Arial" w:eastAsia="Arial Unicode MS" w:hAnsi="Arial" w:cs="Arial"/>
      <w:b/>
      <w:bCs/>
      <w:kern w:val="2"/>
      <w:sz w:val="36"/>
      <w:szCs w:val="24"/>
    </w:rPr>
  </w:style>
  <w:style w:type="character" w:styleId="Hipercze">
    <w:name w:val="Hyperlink"/>
    <w:unhideWhenUsed/>
    <w:rsid w:val="00DB195B"/>
    <w:rPr>
      <w:strike w:val="0"/>
      <w:dstrike w:val="0"/>
      <w:color w:val="DA1E25"/>
      <w:sz w:val="17"/>
      <w:szCs w:val="17"/>
      <w:u w:val="none"/>
      <w:effect w:val="none"/>
    </w:rPr>
  </w:style>
  <w:style w:type="paragraph" w:styleId="NormalnyWeb">
    <w:name w:val="Normal (Web)"/>
    <w:basedOn w:val="Normalny"/>
    <w:uiPriority w:val="99"/>
    <w:unhideWhenUsed/>
    <w:rsid w:val="00DB195B"/>
    <w:pPr>
      <w:spacing w:before="280" w:after="280"/>
    </w:pPr>
  </w:style>
  <w:style w:type="paragraph" w:styleId="Tekstpodstawowy">
    <w:name w:val="Body Text"/>
    <w:basedOn w:val="Normalny"/>
    <w:link w:val="TekstpodstawowyZnak"/>
    <w:uiPriority w:val="99"/>
    <w:unhideWhenUsed/>
    <w:rsid w:val="00DB19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B195B"/>
    <w:rPr>
      <w:rFonts w:eastAsia="Arial Unicode MS"/>
      <w:kern w:val="2"/>
      <w:sz w:val="24"/>
      <w:szCs w:val="24"/>
    </w:rPr>
  </w:style>
  <w:style w:type="character" w:styleId="Pogrubienie">
    <w:name w:val="Strong"/>
    <w:uiPriority w:val="22"/>
    <w:qFormat/>
    <w:rsid w:val="00DB195B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195B"/>
    <w:rPr>
      <w:color w:val="605E5C"/>
      <w:shd w:val="clear" w:color="auto" w:fill="E1DFDD"/>
    </w:rPr>
  </w:style>
  <w:style w:type="paragraph" w:customStyle="1" w:styleId="Default">
    <w:name w:val="Default"/>
    <w:rsid w:val="00F00F2D"/>
    <w:pPr>
      <w:autoSpaceDE w:val="0"/>
      <w:autoSpaceDN w:val="0"/>
      <w:adjustRightInd w:val="0"/>
    </w:pPr>
    <w:rPr>
      <w:rFonts w:ascii="Lato" w:eastAsiaTheme="minorHAnsi" w:hAnsi="Lato" w:cs="Lato"/>
      <w:color w:val="000000"/>
      <w:sz w:val="24"/>
      <w:szCs w:val="24"/>
      <w:lang w:eastAsia="en-US"/>
      <w14:ligatures w14:val="standardContextual"/>
    </w:rPr>
  </w:style>
  <w:style w:type="paragraph" w:customStyle="1" w:styleId="Standard">
    <w:name w:val="Standard"/>
    <w:rsid w:val="00DC49FE"/>
    <w:pPr>
      <w:suppressAutoHyphens/>
      <w:autoSpaceDN w:val="0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bip.slubice.pl/kategorie/106-wnioski-o-sporzadzenie-lub-zmiane-aktu-planowania-przestrzennego-w-tym-o-zintegrowany-plan-inwestycyjny-wraz-ze-wzorem-wniosku/artykuly/1151-wniosek-o-sporzadzenie-zintegrowanego-planu-inwestycyjnego-dla-terenu-polozonego-w-drzecinie-gmina-slubice?lang=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gorzata.pawlowicz\Desktop\Burmistrz-blankiet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Burmistrz-blankiet.dot</Template>
  <TotalTime>5</TotalTime>
  <Pages>1</Pages>
  <Words>224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Słubice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Morawiec-Olech</dc:creator>
  <cp:keywords/>
  <cp:lastModifiedBy>Aleksandra Morawiec-Olech</cp:lastModifiedBy>
  <cp:revision>3</cp:revision>
  <cp:lastPrinted>2026-01-14T11:54:00Z</cp:lastPrinted>
  <dcterms:created xsi:type="dcterms:W3CDTF">2026-01-13T13:58:00Z</dcterms:created>
  <dcterms:modified xsi:type="dcterms:W3CDTF">2026-01-14T11:55:00Z</dcterms:modified>
</cp:coreProperties>
</file>